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5B" w:rsidRPr="00CB497A" w:rsidRDefault="00CE485B" w:rsidP="00FE4239">
      <w:pPr>
        <w:spacing w:beforeLines="50" w:afterLines="50" w:line="360" w:lineRule="exact"/>
        <w:rPr>
          <w:rFonts w:ascii="黑体" w:eastAsia="黑体" w:hAnsi="黑体"/>
          <w:b/>
          <w:sz w:val="28"/>
          <w:szCs w:val="28"/>
        </w:rPr>
      </w:pPr>
      <w:r w:rsidRPr="00CB497A">
        <w:rPr>
          <w:rFonts w:ascii="黑体" w:eastAsia="黑体" w:hAnsi="黑体" w:hint="eastAsia"/>
          <w:b/>
          <w:sz w:val="28"/>
          <w:szCs w:val="28"/>
        </w:rPr>
        <w:t>附件：参会回执表</w:t>
      </w:r>
    </w:p>
    <w:p w:rsidR="00CE485B" w:rsidRPr="00410B42" w:rsidRDefault="00CE485B" w:rsidP="00FE4239">
      <w:pPr>
        <w:spacing w:beforeLines="50" w:afterLines="50" w:line="360" w:lineRule="exact"/>
        <w:rPr>
          <w:rFonts w:ascii="宋体"/>
          <w:b/>
          <w:sz w:val="28"/>
          <w:szCs w:val="28"/>
        </w:rPr>
      </w:pPr>
      <w:r w:rsidRPr="00410B42">
        <w:rPr>
          <w:rFonts w:ascii="宋体" w:hAnsi="宋体" w:hint="eastAsia"/>
          <w:b/>
          <w:sz w:val="28"/>
          <w:szCs w:val="28"/>
        </w:rPr>
        <w:t>成本控制中国行</w:t>
      </w:r>
      <w:r w:rsidRPr="00410B42">
        <w:rPr>
          <w:rFonts w:ascii="宋体"/>
          <w:b/>
          <w:sz w:val="28"/>
          <w:szCs w:val="28"/>
        </w:rPr>
        <w:t>---</w:t>
      </w:r>
      <w:r w:rsidRPr="00410B42">
        <w:rPr>
          <w:rFonts w:ascii="宋体" w:hAnsi="宋体" w:hint="eastAsia"/>
          <w:b/>
          <w:sz w:val="28"/>
          <w:szCs w:val="28"/>
        </w:rPr>
        <w:t>走进上海暨装配式建筑项目开发成本控制交流研讨会</w:t>
      </w:r>
    </w:p>
    <w:tbl>
      <w:tblPr>
        <w:tblW w:w="52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03"/>
        <w:gridCol w:w="599"/>
        <w:gridCol w:w="1047"/>
        <w:gridCol w:w="1219"/>
        <w:gridCol w:w="1319"/>
        <w:gridCol w:w="153"/>
        <w:gridCol w:w="746"/>
        <w:gridCol w:w="591"/>
        <w:gridCol w:w="1047"/>
        <w:gridCol w:w="1346"/>
      </w:tblGrid>
      <w:tr w:rsidR="00CE485B" w:rsidRPr="00410B42" w:rsidTr="00453451">
        <w:trPr>
          <w:trHeight w:val="550"/>
          <w:jc w:val="center"/>
        </w:trPr>
        <w:tc>
          <w:tcPr>
            <w:tcW w:w="1098" w:type="pct"/>
            <w:gridSpan w:val="2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10B42">
              <w:rPr>
                <w:rFonts w:ascii="仿宋" w:eastAsia="仿宋" w:hAnsi="仿宋" w:hint="eastAsia"/>
                <w:kern w:val="0"/>
                <w:sz w:val="24"/>
              </w:rPr>
              <w:t>单位名称</w:t>
            </w:r>
          </w:p>
        </w:tc>
        <w:tc>
          <w:tcPr>
            <w:tcW w:w="3902" w:type="pct"/>
            <w:gridSpan w:val="8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E485B" w:rsidRPr="00410B42" w:rsidTr="00453451">
        <w:trPr>
          <w:trHeight w:val="601"/>
          <w:jc w:val="center"/>
        </w:trPr>
        <w:tc>
          <w:tcPr>
            <w:tcW w:w="785" w:type="pct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10B42">
              <w:rPr>
                <w:rFonts w:ascii="仿宋" w:eastAsia="仿宋" w:hAnsi="仿宋" w:hint="eastAsia"/>
                <w:kern w:val="0"/>
                <w:sz w:val="24"/>
              </w:rPr>
              <w:t>姓名</w:t>
            </w:r>
          </w:p>
        </w:tc>
        <w:tc>
          <w:tcPr>
            <w:tcW w:w="312" w:type="pct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10B42">
              <w:rPr>
                <w:rFonts w:ascii="仿宋" w:eastAsia="仿宋" w:hAnsi="仿宋" w:hint="eastAsia"/>
                <w:kern w:val="0"/>
                <w:sz w:val="24"/>
              </w:rPr>
              <w:t>性别</w:t>
            </w:r>
          </w:p>
        </w:tc>
        <w:tc>
          <w:tcPr>
            <w:tcW w:w="1184" w:type="pct"/>
            <w:gridSpan w:val="2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10B42">
              <w:rPr>
                <w:rFonts w:ascii="仿宋" w:eastAsia="仿宋" w:hAnsi="仿宋" w:hint="eastAsia"/>
                <w:kern w:val="0"/>
                <w:sz w:val="24"/>
              </w:rPr>
              <w:t>职务</w:t>
            </w:r>
            <w:r w:rsidRPr="00410B42">
              <w:rPr>
                <w:rFonts w:ascii="仿宋" w:eastAsia="仿宋" w:hAnsi="仿宋"/>
                <w:kern w:val="0"/>
                <w:sz w:val="24"/>
              </w:rPr>
              <w:t>/</w:t>
            </w:r>
            <w:r w:rsidRPr="00410B42">
              <w:rPr>
                <w:rFonts w:ascii="仿宋" w:eastAsia="仿宋" w:hAnsi="仿宋" w:hint="eastAsia"/>
                <w:kern w:val="0"/>
                <w:sz w:val="24"/>
              </w:rPr>
              <w:t>职称</w:t>
            </w:r>
          </w:p>
        </w:tc>
        <w:tc>
          <w:tcPr>
            <w:tcW w:w="1468" w:type="pct"/>
            <w:gridSpan w:val="4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10B42">
              <w:rPr>
                <w:rFonts w:ascii="仿宋" w:eastAsia="仿宋" w:hAnsi="仿宋" w:hint="eastAsia"/>
                <w:kern w:val="0"/>
                <w:sz w:val="24"/>
              </w:rPr>
              <w:t>手机</w:t>
            </w:r>
          </w:p>
        </w:tc>
        <w:tc>
          <w:tcPr>
            <w:tcW w:w="1251" w:type="pct"/>
            <w:gridSpan w:val="2"/>
            <w:vAlign w:val="center"/>
          </w:tcPr>
          <w:p w:rsidR="00CE485B" w:rsidRPr="00DB33A7" w:rsidRDefault="00CE485B" w:rsidP="00453451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DB33A7">
              <w:rPr>
                <w:rFonts w:ascii="仿宋" w:eastAsia="仿宋" w:hAnsi="仿宋"/>
                <w:b/>
                <w:kern w:val="0"/>
                <w:sz w:val="24"/>
              </w:rPr>
              <w:t>Email</w:t>
            </w:r>
          </w:p>
        </w:tc>
      </w:tr>
      <w:tr w:rsidR="00CE485B" w:rsidRPr="00410B42" w:rsidTr="00453451">
        <w:trPr>
          <w:trHeight w:val="486"/>
          <w:jc w:val="center"/>
        </w:trPr>
        <w:tc>
          <w:tcPr>
            <w:tcW w:w="785" w:type="pct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84" w:type="pct"/>
            <w:gridSpan w:val="2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8" w:type="pct"/>
            <w:gridSpan w:val="4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51" w:type="pct"/>
            <w:gridSpan w:val="2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E485B" w:rsidRPr="00410B42" w:rsidTr="00453451">
        <w:trPr>
          <w:trHeight w:val="486"/>
          <w:jc w:val="center"/>
        </w:trPr>
        <w:tc>
          <w:tcPr>
            <w:tcW w:w="785" w:type="pct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84" w:type="pct"/>
            <w:gridSpan w:val="2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8" w:type="pct"/>
            <w:gridSpan w:val="4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51" w:type="pct"/>
            <w:gridSpan w:val="2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E485B" w:rsidRPr="00410B42" w:rsidTr="00453451">
        <w:trPr>
          <w:trHeight w:val="479"/>
          <w:jc w:val="center"/>
        </w:trPr>
        <w:tc>
          <w:tcPr>
            <w:tcW w:w="785" w:type="pct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84" w:type="pct"/>
            <w:gridSpan w:val="2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8" w:type="pct"/>
            <w:gridSpan w:val="4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51" w:type="pct"/>
            <w:gridSpan w:val="2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E485B" w:rsidRPr="00410B42" w:rsidTr="00453451">
        <w:trPr>
          <w:trHeight w:val="498"/>
          <w:jc w:val="center"/>
        </w:trPr>
        <w:tc>
          <w:tcPr>
            <w:tcW w:w="785" w:type="pct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84" w:type="pct"/>
            <w:gridSpan w:val="2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8" w:type="pct"/>
            <w:gridSpan w:val="4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51" w:type="pct"/>
            <w:gridSpan w:val="2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E485B" w:rsidRPr="00410B42" w:rsidTr="00453451">
        <w:trPr>
          <w:trHeight w:val="486"/>
          <w:jc w:val="center"/>
        </w:trPr>
        <w:tc>
          <w:tcPr>
            <w:tcW w:w="785" w:type="pct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84" w:type="pct"/>
            <w:gridSpan w:val="2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8" w:type="pct"/>
            <w:gridSpan w:val="4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51" w:type="pct"/>
            <w:gridSpan w:val="2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E485B" w:rsidRPr="00410B42" w:rsidTr="00453451">
        <w:trPr>
          <w:trHeight w:val="486"/>
          <w:jc w:val="center"/>
        </w:trPr>
        <w:tc>
          <w:tcPr>
            <w:tcW w:w="785" w:type="pct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12" w:type="pct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84" w:type="pct"/>
            <w:gridSpan w:val="2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8" w:type="pct"/>
            <w:gridSpan w:val="4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51" w:type="pct"/>
            <w:gridSpan w:val="2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E485B" w:rsidRPr="00410B42" w:rsidTr="00453451">
        <w:trPr>
          <w:trHeight w:val="436"/>
          <w:jc w:val="center"/>
        </w:trPr>
        <w:tc>
          <w:tcPr>
            <w:tcW w:w="785" w:type="pct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10B42">
              <w:rPr>
                <w:rFonts w:ascii="仿宋" w:eastAsia="仿宋" w:hAnsi="仿宋" w:hint="eastAsia"/>
                <w:kern w:val="0"/>
                <w:sz w:val="24"/>
              </w:rPr>
              <w:t>参观</w:t>
            </w:r>
          </w:p>
        </w:tc>
        <w:tc>
          <w:tcPr>
            <w:tcW w:w="4215" w:type="pct"/>
            <w:gridSpan w:val="9"/>
            <w:vAlign w:val="center"/>
          </w:tcPr>
          <w:p w:rsidR="00CE485B" w:rsidRPr="00410B42" w:rsidRDefault="00CE485B" w:rsidP="00CE485B">
            <w:pPr>
              <w:ind w:firstLineChars="1050" w:firstLine="31680"/>
              <w:rPr>
                <w:rFonts w:ascii="仿宋" w:eastAsia="仿宋" w:hAnsi="仿宋"/>
                <w:kern w:val="0"/>
                <w:sz w:val="24"/>
              </w:rPr>
            </w:pPr>
            <w:r w:rsidRPr="00410B42">
              <w:rPr>
                <w:rFonts w:ascii="仿宋" w:eastAsia="仿宋" w:hAnsi="仿宋" w:hint="eastAsia"/>
                <w:kern w:val="0"/>
                <w:sz w:val="24"/>
              </w:rPr>
              <w:t>口是</w:t>
            </w:r>
            <w:r w:rsidRPr="00410B42">
              <w:rPr>
                <w:rFonts w:ascii="仿宋" w:eastAsia="仿宋" w:hAnsi="仿宋"/>
                <w:kern w:val="0"/>
                <w:sz w:val="24"/>
              </w:rPr>
              <w:t xml:space="preserve">          </w:t>
            </w:r>
            <w:r w:rsidRPr="00410B42">
              <w:rPr>
                <w:rFonts w:ascii="仿宋" w:eastAsia="仿宋" w:hAnsi="仿宋" w:hint="eastAsia"/>
                <w:kern w:val="0"/>
                <w:sz w:val="24"/>
              </w:rPr>
              <w:t>口否</w:t>
            </w:r>
          </w:p>
        </w:tc>
      </w:tr>
      <w:tr w:rsidR="00CE485B" w:rsidRPr="00410B42" w:rsidTr="00453451">
        <w:trPr>
          <w:trHeight w:val="436"/>
          <w:jc w:val="center"/>
        </w:trPr>
        <w:tc>
          <w:tcPr>
            <w:tcW w:w="2971" w:type="pct"/>
            <w:gridSpan w:val="5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10B42">
              <w:rPr>
                <w:rFonts w:ascii="仿宋" w:eastAsia="仿宋" w:hAnsi="仿宋" w:hint="eastAsia"/>
                <w:kern w:val="0"/>
                <w:sz w:val="24"/>
              </w:rPr>
              <w:t>是否需要预订房间（不填写默认不需要预定房间）</w:t>
            </w:r>
          </w:p>
        </w:tc>
        <w:tc>
          <w:tcPr>
            <w:tcW w:w="2029" w:type="pct"/>
            <w:gridSpan w:val="5"/>
            <w:vAlign w:val="center"/>
          </w:tcPr>
          <w:p w:rsidR="00CE485B" w:rsidRPr="00410B42" w:rsidRDefault="00CE485B" w:rsidP="00453451">
            <w:pPr>
              <w:rPr>
                <w:rFonts w:ascii="仿宋" w:eastAsia="仿宋" w:hAnsi="仿宋"/>
                <w:kern w:val="0"/>
                <w:sz w:val="24"/>
              </w:rPr>
            </w:pPr>
            <w:r w:rsidRPr="00410B42"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bookmarkStart w:id="0" w:name="_GoBack"/>
            <w:bookmarkEnd w:id="0"/>
            <w:r w:rsidRPr="00410B42">
              <w:rPr>
                <w:rFonts w:ascii="仿宋" w:eastAsia="仿宋" w:hAnsi="仿宋" w:hint="eastAsia"/>
                <w:kern w:val="0"/>
                <w:sz w:val="24"/>
              </w:rPr>
              <w:t>口单住</w:t>
            </w:r>
            <w:r w:rsidRPr="00410B42"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 w:rsidRPr="00410B42">
              <w:rPr>
                <w:rFonts w:ascii="仿宋" w:eastAsia="仿宋" w:hAnsi="仿宋" w:hint="eastAsia"/>
                <w:kern w:val="0"/>
                <w:sz w:val="24"/>
              </w:rPr>
              <w:t>口合住</w:t>
            </w:r>
            <w:r w:rsidRPr="00410B42"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 w:rsidRPr="00410B42">
              <w:rPr>
                <w:rFonts w:ascii="仿宋" w:eastAsia="仿宋" w:hAnsi="仿宋" w:hint="eastAsia"/>
                <w:kern w:val="0"/>
                <w:sz w:val="24"/>
              </w:rPr>
              <w:t>口否</w:t>
            </w:r>
          </w:p>
        </w:tc>
      </w:tr>
      <w:tr w:rsidR="00CE485B" w:rsidRPr="00410B42" w:rsidTr="00453451">
        <w:trPr>
          <w:trHeight w:val="436"/>
          <w:jc w:val="center"/>
        </w:trPr>
        <w:tc>
          <w:tcPr>
            <w:tcW w:w="1645" w:type="pct"/>
            <w:gridSpan w:val="3"/>
            <w:vMerge w:val="restart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10B42">
              <w:rPr>
                <w:rFonts w:ascii="仿宋" w:eastAsia="仿宋" w:hAnsi="仿宋" w:hint="eastAsia"/>
                <w:kern w:val="0"/>
                <w:sz w:val="24"/>
              </w:rPr>
              <w:t>费用支付</w:t>
            </w:r>
          </w:p>
        </w:tc>
        <w:tc>
          <w:tcPr>
            <w:tcW w:w="1796" w:type="pct"/>
            <w:gridSpan w:val="4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10B42">
              <w:rPr>
                <w:rFonts w:ascii="仿宋" w:eastAsia="仿宋" w:hAnsi="仿宋" w:hint="eastAsia"/>
                <w:kern w:val="0"/>
                <w:sz w:val="24"/>
              </w:rPr>
              <w:t>支付方式</w:t>
            </w:r>
          </w:p>
        </w:tc>
        <w:tc>
          <w:tcPr>
            <w:tcW w:w="1560" w:type="pct"/>
            <w:gridSpan w:val="3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10B42">
              <w:rPr>
                <w:rFonts w:ascii="仿宋" w:eastAsia="仿宋" w:hAnsi="仿宋" w:hint="eastAsia"/>
                <w:kern w:val="0"/>
                <w:sz w:val="24"/>
              </w:rPr>
              <w:t>口转账</w:t>
            </w:r>
            <w:r w:rsidRPr="00410B42">
              <w:rPr>
                <w:rFonts w:ascii="仿宋" w:eastAsia="仿宋" w:hAnsi="仿宋"/>
                <w:kern w:val="0"/>
                <w:sz w:val="24"/>
              </w:rPr>
              <w:t xml:space="preserve">   </w:t>
            </w:r>
            <w:r w:rsidRPr="00410B42">
              <w:rPr>
                <w:rFonts w:ascii="仿宋" w:eastAsia="仿宋" w:hAnsi="仿宋" w:hint="eastAsia"/>
                <w:kern w:val="0"/>
                <w:sz w:val="24"/>
              </w:rPr>
              <w:t>口现场缴费</w:t>
            </w:r>
          </w:p>
        </w:tc>
      </w:tr>
      <w:tr w:rsidR="00CE485B" w:rsidRPr="00410B42" w:rsidTr="00453451">
        <w:trPr>
          <w:trHeight w:val="436"/>
          <w:jc w:val="center"/>
        </w:trPr>
        <w:tc>
          <w:tcPr>
            <w:tcW w:w="1645" w:type="pct"/>
            <w:gridSpan w:val="3"/>
            <w:vMerge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96" w:type="pct"/>
            <w:gridSpan w:val="4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10B42">
              <w:rPr>
                <w:rFonts w:ascii="仿宋" w:eastAsia="仿宋" w:hAnsi="仿宋" w:hint="eastAsia"/>
                <w:kern w:val="0"/>
                <w:sz w:val="24"/>
              </w:rPr>
              <w:t>汇出时间（格式：年</w:t>
            </w:r>
            <w:r w:rsidRPr="00410B42">
              <w:rPr>
                <w:rFonts w:ascii="仿宋" w:eastAsia="仿宋" w:hAnsi="仿宋"/>
                <w:kern w:val="0"/>
                <w:sz w:val="24"/>
              </w:rPr>
              <w:t>/</w:t>
            </w:r>
            <w:r w:rsidRPr="00410B42">
              <w:rPr>
                <w:rFonts w:ascii="仿宋" w:eastAsia="仿宋" w:hAnsi="仿宋" w:hint="eastAsia"/>
                <w:kern w:val="0"/>
                <w:sz w:val="24"/>
              </w:rPr>
              <w:t>月</w:t>
            </w:r>
            <w:r w:rsidRPr="00410B42">
              <w:rPr>
                <w:rFonts w:ascii="仿宋" w:eastAsia="仿宋" w:hAnsi="仿宋"/>
                <w:kern w:val="0"/>
                <w:sz w:val="24"/>
              </w:rPr>
              <w:t>/</w:t>
            </w:r>
            <w:r w:rsidRPr="00410B42">
              <w:rPr>
                <w:rFonts w:ascii="仿宋" w:eastAsia="仿宋" w:hAnsi="仿宋" w:hint="eastAsia"/>
                <w:kern w:val="0"/>
                <w:sz w:val="24"/>
              </w:rPr>
              <w:t>日）</w:t>
            </w:r>
          </w:p>
        </w:tc>
        <w:tc>
          <w:tcPr>
            <w:tcW w:w="1560" w:type="pct"/>
            <w:gridSpan w:val="3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E485B" w:rsidRPr="00410B42" w:rsidTr="00453451">
        <w:trPr>
          <w:trHeight w:val="436"/>
          <w:jc w:val="center"/>
        </w:trPr>
        <w:tc>
          <w:tcPr>
            <w:tcW w:w="1645" w:type="pct"/>
            <w:gridSpan w:val="3"/>
            <w:vMerge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96" w:type="pct"/>
            <w:gridSpan w:val="4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10B42">
              <w:rPr>
                <w:rFonts w:ascii="仿宋" w:eastAsia="仿宋" w:hAnsi="仿宋" w:hint="eastAsia"/>
                <w:kern w:val="0"/>
                <w:sz w:val="24"/>
              </w:rPr>
              <w:t>总金额（元）</w:t>
            </w:r>
          </w:p>
        </w:tc>
        <w:tc>
          <w:tcPr>
            <w:tcW w:w="1560" w:type="pct"/>
            <w:gridSpan w:val="3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E485B" w:rsidRPr="00410B42" w:rsidTr="00453451">
        <w:trPr>
          <w:trHeight w:val="436"/>
          <w:jc w:val="center"/>
        </w:trPr>
        <w:tc>
          <w:tcPr>
            <w:tcW w:w="1645" w:type="pct"/>
            <w:gridSpan w:val="3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10B42">
              <w:rPr>
                <w:rFonts w:ascii="仿宋" w:eastAsia="仿宋" w:hAnsi="仿宋" w:hint="eastAsia"/>
                <w:sz w:val="24"/>
              </w:rPr>
              <w:t>发票抬头（务必准确）</w:t>
            </w:r>
          </w:p>
        </w:tc>
        <w:tc>
          <w:tcPr>
            <w:tcW w:w="3355" w:type="pct"/>
            <w:gridSpan w:val="7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E485B" w:rsidRPr="00410B42" w:rsidTr="00453451">
        <w:trPr>
          <w:trHeight w:val="436"/>
          <w:jc w:val="center"/>
        </w:trPr>
        <w:tc>
          <w:tcPr>
            <w:tcW w:w="1645" w:type="pct"/>
            <w:gridSpan w:val="3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sz w:val="24"/>
              </w:rPr>
            </w:pPr>
            <w:r w:rsidRPr="00410B42">
              <w:rPr>
                <w:rFonts w:ascii="仿宋" w:eastAsia="仿宋" w:hAnsi="仿宋" w:hint="eastAsia"/>
                <w:sz w:val="24"/>
              </w:rPr>
              <w:t>发票内容</w:t>
            </w:r>
          </w:p>
        </w:tc>
        <w:tc>
          <w:tcPr>
            <w:tcW w:w="3355" w:type="pct"/>
            <w:gridSpan w:val="7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10B42">
              <w:rPr>
                <w:rFonts w:ascii="仿宋" w:eastAsia="仿宋" w:hAnsi="仿宋" w:hint="eastAsia"/>
                <w:kern w:val="0"/>
                <w:sz w:val="24"/>
              </w:rPr>
              <w:t>会务费</w:t>
            </w:r>
          </w:p>
        </w:tc>
      </w:tr>
      <w:tr w:rsidR="00CE485B" w:rsidRPr="00410B42" w:rsidTr="00453451">
        <w:trPr>
          <w:trHeight w:val="460"/>
          <w:jc w:val="center"/>
        </w:trPr>
        <w:tc>
          <w:tcPr>
            <w:tcW w:w="1098" w:type="pct"/>
            <w:gridSpan w:val="2"/>
            <w:vMerge w:val="restart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sz w:val="24"/>
              </w:rPr>
            </w:pPr>
            <w:r w:rsidRPr="00410B42">
              <w:rPr>
                <w:rFonts w:ascii="仿宋" w:eastAsia="仿宋" w:hAnsi="仿宋" w:hint="eastAsia"/>
                <w:sz w:val="24"/>
              </w:rPr>
              <w:t>发票接收人</w:t>
            </w:r>
          </w:p>
        </w:tc>
        <w:tc>
          <w:tcPr>
            <w:tcW w:w="547" w:type="pct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10B42">
              <w:rPr>
                <w:rFonts w:ascii="仿宋" w:eastAsia="仿宋" w:hAnsi="仿宋" w:hint="eastAsia"/>
                <w:kern w:val="0"/>
                <w:sz w:val="24"/>
              </w:rPr>
              <w:t>姓名</w:t>
            </w:r>
          </w:p>
        </w:tc>
        <w:tc>
          <w:tcPr>
            <w:tcW w:w="1406" w:type="pct"/>
            <w:gridSpan w:val="3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10B42">
              <w:rPr>
                <w:rFonts w:ascii="仿宋" w:eastAsia="仿宋" w:hAnsi="仿宋" w:hint="eastAsia"/>
                <w:kern w:val="0"/>
                <w:sz w:val="24"/>
              </w:rPr>
              <w:t>地址</w:t>
            </w:r>
          </w:p>
        </w:tc>
        <w:tc>
          <w:tcPr>
            <w:tcW w:w="1246" w:type="pct"/>
            <w:gridSpan w:val="3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10B42">
              <w:rPr>
                <w:rFonts w:ascii="仿宋" w:eastAsia="仿宋" w:hAnsi="仿宋" w:hint="eastAsia"/>
                <w:kern w:val="0"/>
                <w:sz w:val="24"/>
              </w:rPr>
              <w:t>手机</w:t>
            </w:r>
          </w:p>
        </w:tc>
        <w:tc>
          <w:tcPr>
            <w:tcW w:w="704" w:type="pct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10B42">
              <w:rPr>
                <w:rFonts w:ascii="仿宋" w:eastAsia="仿宋" w:hAnsi="仿宋" w:hint="eastAsia"/>
                <w:kern w:val="0"/>
                <w:sz w:val="24"/>
              </w:rPr>
              <w:t>邮编</w:t>
            </w:r>
          </w:p>
        </w:tc>
      </w:tr>
      <w:tr w:rsidR="00CE485B" w:rsidRPr="00410B42" w:rsidTr="00453451">
        <w:trPr>
          <w:trHeight w:val="436"/>
          <w:jc w:val="center"/>
        </w:trPr>
        <w:tc>
          <w:tcPr>
            <w:tcW w:w="1098" w:type="pct"/>
            <w:gridSpan w:val="2"/>
            <w:vMerge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47" w:type="pct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06" w:type="pct"/>
            <w:gridSpan w:val="3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46" w:type="pct"/>
            <w:gridSpan w:val="3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4" w:type="pct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E485B" w:rsidRPr="00410B42" w:rsidTr="00453451">
        <w:trPr>
          <w:trHeight w:val="436"/>
          <w:jc w:val="center"/>
        </w:trPr>
        <w:tc>
          <w:tcPr>
            <w:tcW w:w="1098" w:type="pct"/>
            <w:gridSpan w:val="2"/>
            <w:vMerge w:val="restart"/>
            <w:vAlign w:val="center"/>
          </w:tcPr>
          <w:p w:rsidR="00CE485B" w:rsidRPr="00410B42" w:rsidRDefault="00CE485B" w:rsidP="00410B42">
            <w:pPr>
              <w:jc w:val="left"/>
              <w:rPr>
                <w:rFonts w:ascii="仿宋" w:eastAsia="仿宋" w:hAnsi="仿宋"/>
                <w:sz w:val="24"/>
              </w:rPr>
            </w:pPr>
            <w:r w:rsidRPr="00410B42">
              <w:rPr>
                <w:rFonts w:ascii="仿宋" w:eastAsia="仿宋" w:hAnsi="仿宋" w:hint="eastAsia"/>
                <w:sz w:val="24"/>
              </w:rPr>
              <w:t>如需开增值税专用发票，需详细填写右侧信息（如为空白即视为您不需增值税专用发票，开具后不予更换）</w:t>
            </w:r>
          </w:p>
        </w:tc>
        <w:tc>
          <w:tcPr>
            <w:tcW w:w="547" w:type="pct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10B42">
              <w:rPr>
                <w:rFonts w:ascii="仿宋" w:eastAsia="仿宋" w:hAnsi="仿宋" w:hint="eastAsia"/>
                <w:kern w:val="0"/>
                <w:sz w:val="24"/>
              </w:rPr>
              <w:t>发票抬头</w:t>
            </w:r>
          </w:p>
        </w:tc>
        <w:tc>
          <w:tcPr>
            <w:tcW w:w="3355" w:type="pct"/>
            <w:gridSpan w:val="7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485B" w:rsidRPr="00410B42" w:rsidTr="00453451">
        <w:trPr>
          <w:trHeight w:val="485"/>
          <w:jc w:val="center"/>
        </w:trPr>
        <w:tc>
          <w:tcPr>
            <w:tcW w:w="1098" w:type="pct"/>
            <w:gridSpan w:val="2"/>
            <w:vMerge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7" w:type="pct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10B42">
              <w:rPr>
                <w:rFonts w:ascii="仿宋" w:eastAsia="仿宋" w:hAnsi="仿宋" w:hint="eastAsia"/>
                <w:kern w:val="0"/>
                <w:sz w:val="24"/>
              </w:rPr>
              <w:t>地址</w:t>
            </w:r>
          </w:p>
        </w:tc>
        <w:tc>
          <w:tcPr>
            <w:tcW w:w="3355" w:type="pct"/>
            <w:gridSpan w:val="7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485B" w:rsidRPr="00410B42" w:rsidTr="00453451">
        <w:trPr>
          <w:trHeight w:val="445"/>
          <w:jc w:val="center"/>
        </w:trPr>
        <w:tc>
          <w:tcPr>
            <w:tcW w:w="1098" w:type="pct"/>
            <w:gridSpan w:val="2"/>
            <w:vMerge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7" w:type="pct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10B42">
              <w:rPr>
                <w:rFonts w:ascii="仿宋" w:eastAsia="仿宋" w:hAnsi="仿宋" w:hint="eastAsia"/>
                <w:kern w:val="0"/>
                <w:sz w:val="24"/>
              </w:rPr>
              <w:t>电话</w:t>
            </w:r>
          </w:p>
        </w:tc>
        <w:tc>
          <w:tcPr>
            <w:tcW w:w="3355" w:type="pct"/>
            <w:gridSpan w:val="7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485B" w:rsidRPr="00410B42" w:rsidTr="00453451">
        <w:trPr>
          <w:trHeight w:val="437"/>
          <w:jc w:val="center"/>
        </w:trPr>
        <w:tc>
          <w:tcPr>
            <w:tcW w:w="1098" w:type="pct"/>
            <w:gridSpan w:val="2"/>
            <w:vMerge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7" w:type="pct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10B42">
              <w:rPr>
                <w:rFonts w:ascii="仿宋" w:eastAsia="仿宋" w:hAnsi="仿宋" w:hint="eastAsia"/>
                <w:kern w:val="0"/>
                <w:sz w:val="24"/>
              </w:rPr>
              <w:t>开户银行</w:t>
            </w:r>
          </w:p>
        </w:tc>
        <w:tc>
          <w:tcPr>
            <w:tcW w:w="3355" w:type="pct"/>
            <w:gridSpan w:val="7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485B" w:rsidRPr="00410B42" w:rsidTr="00453451">
        <w:trPr>
          <w:trHeight w:val="444"/>
          <w:jc w:val="center"/>
        </w:trPr>
        <w:tc>
          <w:tcPr>
            <w:tcW w:w="1098" w:type="pct"/>
            <w:gridSpan w:val="2"/>
            <w:vMerge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7" w:type="pct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10B42">
              <w:rPr>
                <w:rFonts w:ascii="仿宋" w:eastAsia="仿宋" w:hAnsi="仿宋" w:hint="eastAsia"/>
                <w:kern w:val="0"/>
                <w:sz w:val="24"/>
              </w:rPr>
              <w:t>账号</w:t>
            </w:r>
          </w:p>
        </w:tc>
        <w:tc>
          <w:tcPr>
            <w:tcW w:w="3355" w:type="pct"/>
            <w:gridSpan w:val="7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485B" w:rsidRPr="00410B42" w:rsidTr="00453451">
        <w:trPr>
          <w:trHeight w:val="451"/>
          <w:jc w:val="center"/>
        </w:trPr>
        <w:tc>
          <w:tcPr>
            <w:tcW w:w="1098" w:type="pct"/>
            <w:gridSpan w:val="2"/>
            <w:vMerge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7" w:type="pct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10B42">
              <w:rPr>
                <w:rFonts w:ascii="仿宋" w:eastAsia="仿宋" w:hAnsi="仿宋" w:hint="eastAsia"/>
                <w:kern w:val="0"/>
                <w:sz w:val="24"/>
              </w:rPr>
              <w:t>税号</w:t>
            </w:r>
          </w:p>
        </w:tc>
        <w:tc>
          <w:tcPr>
            <w:tcW w:w="3355" w:type="pct"/>
            <w:gridSpan w:val="7"/>
            <w:vAlign w:val="center"/>
          </w:tcPr>
          <w:p w:rsidR="00CE485B" w:rsidRPr="00410B42" w:rsidRDefault="00CE485B" w:rsidP="004534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485B" w:rsidRPr="00410B42" w:rsidTr="00453451">
        <w:tblPrEx>
          <w:tblCellMar>
            <w:left w:w="108" w:type="dxa"/>
            <w:right w:w="108" w:type="dxa"/>
          </w:tblCellMar>
          <w:tblLook w:val="0000"/>
        </w:tblPrEx>
        <w:trPr>
          <w:trHeight w:val="945"/>
          <w:jc w:val="center"/>
        </w:trPr>
        <w:tc>
          <w:tcPr>
            <w:tcW w:w="5000" w:type="pct"/>
            <w:gridSpan w:val="10"/>
          </w:tcPr>
          <w:p w:rsidR="00CE485B" w:rsidRPr="00410B42" w:rsidRDefault="00CE485B" w:rsidP="00453451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410B42">
              <w:rPr>
                <w:rFonts w:ascii="仿宋" w:eastAsia="仿宋" w:hAnsi="仿宋" w:hint="eastAsia"/>
                <w:sz w:val="24"/>
              </w:rPr>
              <w:t>备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 w:rsidRPr="00410B42">
              <w:rPr>
                <w:rFonts w:ascii="仿宋" w:eastAsia="仿宋" w:hAnsi="仿宋" w:hint="eastAsia"/>
                <w:sz w:val="24"/>
              </w:rPr>
              <w:t>注：此表复</w:t>
            </w:r>
            <w:r>
              <w:rPr>
                <w:rFonts w:ascii="仿宋" w:eastAsia="仿宋" w:hAnsi="仿宋" w:hint="eastAsia"/>
                <w:sz w:val="24"/>
              </w:rPr>
              <w:t>制有效，并保存此文件</w:t>
            </w:r>
            <w:r w:rsidRPr="00410B42">
              <w:rPr>
                <w:rFonts w:ascii="仿宋" w:eastAsia="仿宋" w:hAnsi="仿宋"/>
                <w:sz w:val="24"/>
              </w:rPr>
              <w:t xml:space="preserve">  </w:t>
            </w:r>
          </w:p>
          <w:p w:rsidR="00CE485B" w:rsidRPr="00410B42" w:rsidRDefault="00CE485B" w:rsidP="00453451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410B42">
              <w:rPr>
                <w:rFonts w:ascii="仿宋" w:eastAsia="仿宋" w:hAnsi="仿宋" w:hint="eastAsia"/>
                <w:sz w:val="24"/>
              </w:rPr>
              <w:t>联</w:t>
            </w:r>
            <w:r w:rsidRPr="00410B42">
              <w:rPr>
                <w:rFonts w:ascii="仿宋" w:eastAsia="仿宋" w:hAnsi="仿宋"/>
                <w:sz w:val="24"/>
              </w:rPr>
              <w:t xml:space="preserve"> </w:t>
            </w:r>
            <w:r w:rsidRPr="00410B42">
              <w:rPr>
                <w:rFonts w:ascii="仿宋" w:eastAsia="仿宋" w:hAnsi="仿宋" w:hint="eastAsia"/>
                <w:sz w:val="24"/>
              </w:rPr>
              <w:t>系</w:t>
            </w:r>
            <w:r w:rsidRPr="00410B42">
              <w:rPr>
                <w:rFonts w:ascii="仿宋" w:eastAsia="仿宋" w:hAnsi="仿宋"/>
                <w:sz w:val="24"/>
              </w:rPr>
              <w:t xml:space="preserve"> </w:t>
            </w:r>
            <w:r w:rsidRPr="00410B42">
              <w:rPr>
                <w:rFonts w:ascii="仿宋" w:eastAsia="仿宋" w:hAnsi="仿宋" w:hint="eastAsia"/>
                <w:sz w:val="24"/>
              </w:rPr>
              <w:t>人：兰皓</w:t>
            </w:r>
            <w:r w:rsidRPr="00410B42">
              <w:rPr>
                <w:rFonts w:ascii="仿宋" w:eastAsia="仿宋" w:hAnsi="仿宋"/>
                <w:sz w:val="24"/>
              </w:rPr>
              <w:t xml:space="preserve"> </w:t>
            </w:r>
            <w:r w:rsidRPr="00410B42">
              <w:rPr>
                <w:rFonts w:ascii="仿宋" w:eastAsia="仿宋" w:hAnsi="仿宋"/>
                <w:b/>
                <w:sz w:val="24"/>
              </w:rPr>
              <w:t>13261616217    18617757268</w:t>
            </w:r>
            <w:r w:rsidRPr="00410B42">
              <w:rPr>
                <w:rFonts w:ascii="仿宋" w:eastAsia="仿宋" w:hAnsi="仿宋" w:hint="eastAsia"/>
                <w:sz w:val="24"/>
              </w:rPr>
              <w:t>（微信）</w:t>
            </w:r>
          </w:p>
          <w:p w:rsidR="00CE485B" w:rsidRPr="00410B42" w:rsidRDefault="00CE485B" w:rsidP="00453451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CE485B" w:rsidRPr="00410B42" w:rsidRDefault="00CE485B" w:rsidP="00915E32">
      <w:pPr>
        <w:spacing w:line="280" w:lineRule="exact"/>
        <w:rPr>
          <w:rFonts w:ascii="仿宋" w:eastAsia="仿宋" w:hAnsi="仿宋"/>
          <w:szCs w:val="21"/>
        </w:rPr>
      </w:pPr>
    </w:p>
    <w:sectPr w:rsidR="00CE485B" w:rsidRPr="00410B42" w:rsidSect="00BB64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993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85B" w:rsidRDefault="00CE485B" w:rsidP="00D62B34">
      <w:r>
        <w:separator/>
      </w:r>
    </w:p>
  </w:endnote>
  <w:endnote w:type="continuationSeparator" w:id="0">
    <w:p w:rsidR="00CE485B" w:rsidRDefault="00CE485B" w:rsidP="00D62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85B" w:rsidRDefault="00CE48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85B" w:rsidRDefault="00CE48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85B" w:rsidRDefault="00CE48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85B" w:rsidRDefault="00CE485B" w:rsidP="00D62B34">
      <w:r>
        <w:separator/>
      </w:r>
    </w:p>
  </w:footnote>
  <w:footnote w:type="continuationSeparator" w:id="0">
    <w:p w:rsidR="00CE485B" w:rsidRDefault="00CE485B" w:rsidP="00D62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85B" w:rsidRDefault="00CE48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85B" w:rsidRPr="00D62B34" w:rsidRDefault="00CE485B" w:rsidP="00715C81">
    <w:pPr>
      <w:tabs>
        <w:tab w:val="left" w:pos="4900"/>
        <w:tab w:val="right" w:pos="9070"/>
      </w:tabs>
      <w:spacing w:line="560" w:lineRule="exact"/>
      <w:jc w:val="left"/>
      <w:rPr>
        <w:rFonts w:ascii="微软雅黑" w:eastAsia="微软雅黑" w:hAnsi="微软雅黑"/>
        <w:b/>
      </w:rPr>
    </w:pPr>
    <w:r>
      <w:rPr>
        <w:rFonts w:ascii="黑体" w:eastAsia="黑体" w:hAnsi="黑体"/>
        <w:sz w:val="32"/>
      </w:rPr>
      <w:t xml:space="preserve">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85B" w:rsidRPr="00BB648D" w:rsidRDefault="00CE485B" w:rsidP="00BB648D">
    <w:pPr>
      <w:pStyle w:val="Header"/>
      <w:jc w:val="left"/>
      <w:rPr>
        <w:rFonts w:ascii="微软雅黑" w:eastAsia="微软雅黑" w:hAnsi="微软雅黑"/>
        <w:b/>
        <w:sz w:val="24"/>
      </w:rPr>
    </w:pPr>
    <w:r>
      <w:rPr>
        <w:rFonts w:ascii="黑体" w:eastAsia="黑体" w:hAnsi="黑体"/>
        <w:sz w:val="32"/>
      </w:rPr>
      <w:t xml:space="preserve">   </w:t>
    </w:r>
    <w:r w:rsidRPr="00BB648D">
      <w:rPr>
        <w:rFonts w:ascii="微软雅黑" w:eastAsia="微软雅黑" w:hAnsi="微软雅黑"/>
        <w:b/>
        <w:sz w:val="44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4D5"/>
    <w:rsid w:val="00012094"/>
    <w:rsid w:val="00041BCE"/>
    <w:rsid w:val="00043F8A"/>
    <w:rsid w:val="0004628F"/>
    <w:rsid w:val="00047515"/>
    <w:rsid w:val="000641E6"/>
    <w:rsid w:val="00065807"/>
    <w:rsid w:val="00085BD0"/>
    <w:rsid w:val="00085EC8"/>
    <w:rsid w:val="00094179"/>
    <w:rsid w:val="000C561C"/>
    <w:rsid w:val="000D24C4"/>
    <w:rsid w:val="000D2D61"/>
    <w:rsid w:val="000D7025"/>
    <w:rsid w:val="000E0F1E"/>
    <w:rsid w:val="000E62B8"/>
    <w:rsid w:val="000F1537"/>
    <w:rsid w:val="001053AA"/>
    <w:rsid w:val="00110733"/>
    <w:rsid w:val="00110F50"/>
    <w:rsid w:val="00117E03"/>
    <w:rsid w:val="00127C02"/>
    <w:rsid w:val="00135752"/>
    <w:rsid w:val="00140429"/>
    <w:rsid w:val="00141048"/>
    <w:rsid w:val="00150386"/>
    <w:rsid w:val="00162B4E"/>
    <w:rsid w:val="0019354A"/>
    <w:rsid w:val="00193A15"/>
    <w:rsid w:val="001A16F9"/>
    <w:rsid w:val="001B67FA"/>
    <w:rsid w:val="001D2A9F"/>
    <w:rsid w:val="001D4260"/>
    <w:rsid w:val="001E555F"/>
    <w:rsid w:val="001F3562"/>
    <w:rsid w:val="001F3DAE"/>
    <w:rsid w:val="00200850"/>
    <w:rsid w:val="00206859"/>
    <w:rsid w:val="002115A8"/>
    <w:rsid w:val="00211DAF"/>
    <w:rsid w:val="00212C62"/>
    <w:rsid w:val="00217B0C"/>
    <w:rsid w:val="00240018"/>
    <w:rsid w:val="00244B71"/>
    <w:rsid w:val="002474C5"/>
    <w:rsid w:val="002478E4"/>
    <w:rsid w:val="002500EF"/>
    <w:rsid w:val="002522D5"/>
    <w:rsid w:val="002646DB"/>
    <w:rsid w:val="002647C3"/>
    <w:rsid w:val="00277F98"/>
    <w:rsid w:val="002A2530"/>
    <w:rsid w:val="002A6A43"/>
    <w:rsid w:val="002B58B4"/>
    <w:rsid w:val="002B737B"/>
    <w:rsid w:val="002C18F8"/>
    <w:rsid w:val="002C324B"/>
    <w:rsid w:val="002D580C"/>
    <w:rsid w:val="002E0944"/>
    <w:rsid w:val="002F2C2F"/>
    <w:rsid w:val="00303C43"/>
    <w:rsid w:val="00306487"/>
    <w:rsid w:val="00322376"/>
    <w:rsid w:val="00326200"/>
    <w:rsid w:val="00361D94"/>
    <w:rsid w:val="003637D1"/>
    <w:rsid w:val="003646D7"/>
    <w:rsid w:val="0036614E"/>
    <w:rsid w:val="00366286"/>
    <w:rsid w:val="003837C7"/>
    <w:rsid w:val="00392894"/>
    <w:rsid w:val="003B5CA2"/>
    <w:rsid w:val="003C17C9"/>
    <w:rsid w:val="003C1FC2"/>
    <w:rsid w:val="003E2335"/>
    <w:rsid w:val="003F52DF"/>
    <w:rsid w:val="00400725"/>
    <w:rsid w:val="00406BBD"/>
    <w:rsid w:val="00410B42"/>
    <w:rsid w:val="004204FC"/>
    <w:rsid w:val="004412CF"/>
    <w:rsid w:val="00447988"/>
    <w:rsid w:val="0045152D"/>
    <w:rsid w:val="00453451"/>
    <w:rsid w:val="0045434F"/>
    <w:rsid w:val="0046020B"/>
    <w:rsid w:val="00472BF4"/>
    <w:rsid w:val="00495436"/>
    <w:rsid w:val="004A3D04"/>
    <w:rsid w:val="004A70E0"/>
    <w:rsid w:val="004D0DC8"/>
    <w:rsid w:val="004D2ACB"/>
    <w:rsid w:val="004D7D15"/>
    <w:rsid w:val="004E140B"/>
    <w:rsid w:val="004F544E"/>
    <w:rsid w:val="004F6AF6"/>
    <w:rsid w:val="00502616"/>
    <w:rsid w:val="00503AF7"/>
    <w:rsid w:val="005178C8"/>
    <w:rsid w:val="005224D5"/>
    <w:rsid w:val="005229F6"/>
    <w:rsid w:val="00526F34"/>
    <w:rsid w:val="0053202E"/>
    <w:rsid w:val="00543045"/>
    <w:rsid w:val="00545E68"/>
    <w:rsid w:val="005506B0"/>
    <w:rsid w:val="00551D6F"/>
    <w:rsid w:val="005603DD"/>
    <w:rsid w:val="00565821"/>
    <w:rsid w:val="00577006"/>
    <w:rsid w:val="005800AB"/>
    <w:rsid w:val="00582ED6"/>
    <w:rsid w:val="00591C28"/>
    <w:rsid w:val="005A138E"/>
    <w:rsid w:val="005D33BF"/>
    <w:rsid w:val="005D43AC"/>
    <w:rsid w:val="005E4479"/>
    <w:rsid w:val="005E4994"/>
    <w:rsid w:val="005E656F"/>
    <w:rsid w:val="00600924"/>
    <w:rsid w:val="00603AB4"/>
    <w:rsid w:val="00603B47"/>
    <w:rsid w:val="00630E34"/>
    <w:rsid w:val="00635E24"/>
    <w:rsid w:val="00645B85"/>
    <w:rsid w:val="00650A3B"/>
    <w:rsid w:val="00662490"/>
    <w:rsid w:val="0068254C"/>
    <w:rsid w:val="006966DC"/>
    <w:rsid w:val="00697626"/>
    <w:rsid w:val="006A306B"/>
    <w:rsid w:val="006B15D9"/>
    <w:rsid w:val="006B2095"/>
    <w:rsid w:val="006B20BF"/>
    <w:rsid w:val="006B3591"/>
    <w:rsid w:val="006C08A0"/>
    <w:rsid w:val="006C16E9"/>
    <w:rsid w:val="006C756C"/>
    <w:rsid w:val="006E0FEB"/>
    <w:rsid w:val="006E13BC"/>
    <w:rsid w:val="006E1470"/>
    <w:rsid w:val="006E294B"/>
    <w:rsid w:val="006E61B8"/>
    <w:rsid w:val="006E68D8"/>
    <w:rsid w:val="00713730"/>
    <w:rsid w:val="00715C81"/>
    <w:rsid w:val="00715E47"/>
    <w:rsid w:val="0072001B"/>
    <w:rsid w:val="00722BFC"/>
    <w:rsid w:val="00731678"/>
    <w:rsid w:val="00745C48"/>
    <w:rsid w:val="007567EF"/>
    <w:rsid w:val="00757E00"/>
    <w:rsid w:val="00760BC3"/>
    <w:rsid w:val="00760FD9"/>
    <w:rsid w:val="00764564"/>
    <w:rsid w:val="007651E2"/>
    <w:rsid w:val="007839D8"/>
    <w:rsid w:val="00794031"/>
    <w:rsid w:val="007A15FB"/>
    <w:rsid w:val="007A24BA"/>
    <w:rsid w:val="007B569F"/>
    <w:rsid w:val="007B7474"/>
    <w:rsid w:val="007C5A38"/>
    <w:rsid w:val="007C671A"/>
    <w:rsid w:val="007D47F1"/>
    <w:rsid w:val="007D4C79"/>
    <w:rsid w:val="007E079C"/>
    <w:rsid w:val="007F0C9A"/>
    <w:rsid w:val="00801432"/>
    <w:rsid w:val="008038CD"/>
    <w:rsid w:val="0080553B"/>
    <w:rsid w:val="00807BF3"/>
    <w:rsid w:val="00811F99"/>
    <w:rsid w:val="00817969"/>
    <w:rsid w:val="00817F8B"/>
    <w:rsid w:val="00823391"/>
    <w:rsid w:val="00827776"/>
    <w:rsid w:val="00830D87"/>
    <w:rsid w:val="0083489E"/>
    <w:rsid w:val="0085017B"/>
    <w:rsid w:val="00855E8F"/>
    <w:rsid w:val="00862314"/>
    <w:rsid w:val="00865019"/>
    <w:rsid w:val="0086559F"/>
    <w:rsid w:val="0088487F"/>
    <w:rsid w:val="0088706B"/>
    <w:rsid w:val="008876AB"/>
    <w:rsid w:val="008A23A6"/>
    <w:rsid w:val="008A450C"/>
    <w:rsid w:val="008B1F6C"/>
    <w:rsid w:val="008C6E97"/>
    <w:rsid w:val="008C7C0B"/>
    <w:rsid w:val="008D0668"/>
    <w:rsid w:val="008E5E94"/>
    <w:rsid w:val="00900118"/>
    <w:rsid w:val="00906D0D"/>
    <w:rsid w:val="00915D92"/>
    <w:rsid w:val="00915E32"/>
    <w:rsid w:val="00930BC1"/>
    <w:rsid w:val="00935DD2"/>
    <w:rsid w:val="00940D0B"/>
    <w:rsid w:val="00943E7E"/>
    <w:rsid w:val="0094587E"/>
    <w:rsid w:val="00947664"/>
    <w:rsid w:val="009543F4"/>
    <w:rsid w:val="00954554"/>
    <w:rsid w:val="0096101A"/>
    <w:rsid w:val="0096200E"/>
    <w:rsid w:val="009709A2"/>
    <w:rsid w:val="0097334F"/>
    <w:rsid w:val="00975C34"/>
    <w:rsid w:val="00981600"/>
    <w:rsid w:val="00991539"/>
    <w:rsid w:val="00991B3F"/>
    <w:rsid w:val="009A24AE"/>
    <w:rsid w:val="009A3E30"/>
    <w:rsid w:val="009C7648"/>
    <w:rsid w:val="009D78F6"/>
    <w:rsid w:val="009E6BD1"/>
    <w:rsid w:val="00A125A5"/>
    <w:rsid w:val="00A133A3"/>
    <w:rsid w:val="00A1398B"/>
    <w:rsid w:val="00A20069"/>
    <w:rsid w:val="00A328FD"/>
    <w:rsid w:val="00A45A6A"/>
    <w:rsid w:val="00A46822"/>
    <w:rsid w:val="00A527B1"/>
    <w:rsid w:val="00A764B6"/>
    <w:rsid w:val="00A8332B"/>
    <w:rsid w:val="00A855EF"/>
    <w:rsid w:val="00AA229B"/>
    <w:rsid w:val="00AB0E2D"/>
    <w:rsid w:val="00AB4166"/>
    <w:rsid w:val="00AB5527"/>
    <w:rsid w:val="00AC015B"/>
    <w:rsid w:val="00AC666D"/>
    <w:rsid w:val="00AF1357"/>
    <w:rsid w:val="00AF2463"/>
    <w:rsid w:val="00B00D91"/>
    <w:rsid w:val="00B02B0E"/>
    <w:rsid w:val="00B1065F"/>
    <w:rsid w:val="00B2267E"/>
    <w:rsid w:val="00B23117"/>
    <w:rsid w:val="00B233DA"/>
    <w:rsid w:val="00B3158E"/>
    <w:rsid w:val="00B46274"/>
    <w:rsid w:val="00B517A3"/>
    <w:rsid w:val="00B53B8C"/>
    <w:rsid w:val="00B55E74"/>
    <w:rsid w:val="00B771B6"/>
    <w:rsid w:val="00B97748"/>
    <w:rsid w:val="00BA27D2"/>
    <w:rsid w:val="00BA728C"/>
    <w:rsid w:val="00BB648D"/>
    <w:rsid w:val="00C03113"/>
    <w:rsid w:val="00C044E1"/>
    <w:rsid w:val="00C13B08"/>
    <w:rsid w:val="00C174EC"/>
    <w:rsid w:val="00C31854"/>
    <w:rsid w:val="00C34686"/>
    <w:rsid w:val="00C4480B"/>
    <w:rsid w:val="00C453F5"/>
    <w:rsid w:val="00C46C4B"/>
    <w:rsid w:val="00C61621"/>
    <w:rsid w:val="00C62E95"/>
    <w:rsid w:val="00C65F7C"/>
    <w:rsid w:val="00C70028"/>
    <w:rsid w:val="00C76BB7"/>
    <w:rsid w:val="00C858B2"/>
    <w:rsid w:val="00C90AFB"/>
    <w:rsid w:val="00CB497A"/>
    <w:rsid w:val="00CC387F"/>
    <w:rsid w:val="00CD2627"/>
    <w:rsid w:val="00CD5B8D"/>
    <w:rsid w:val="00CE0718"/>
    <w:rsid w:val="00CE485B"/>
    <w:rsid w:val="00CF6FC2"/>
    <w:rsid w:val="00D032EB"/>
    <w:rsid w:val="00D15D9C"/>
    <w:rsid w:val="00D23B11"/>
    <w:rsid w:val="00D31951"/>
    <w:rsid w:val="00D34B56"/>
    <w:rsid w:val="00D416F2"/>
    <w:rsid w:val="00D41D8F"/>
    <w:rsid w:val="00D421E6"/>
    <w:rsid w:val="00D43F95"/>
    <w:rsid w:val="00D5438F"/>
    <w:rsid w:val="00D5507F"/>
    <w:rsid w:val="00D573F7"/>
    <w:rsid w:val="00D62B34"/>
    <w:rsid w:val="00D65584"/>
    <w:rsid w:val="00D67795"/>
    <w:rsid w:val="00D7474B"/>
    <w:rsid w:val="00D752F3"/>
    <w:rsid w:val="00D80E0C"/>
    <w:rsid w:val="00D8766B"/>
    <w:rsid w:val="00D92CE9"/>
    <w:rsid w:val="00DA23FC"/>
    <w:rsid w:val="00DA59A5"/>
    <w:rsid w:val="00DB0829"/>
    <w:rsid w:val="00DB33A7"/>
    <w:rsid w:val="00DB3603"/>
    <w:rsid w:val="00DB5D72"/>
    <w:rsid w:val="00DD1D44"/>
    <w:rsid w:val="00DD3361"/>
    <w:rsid w:val="00DD5E1D"/>
    <w:rsid w:val="00DE2779"/>
    <w:rsid w:val="00DF050C"/>
    <w:rsid w:val="00DF731E"/>
    <w:rsid w:val="00E20E13"/>
    <w:rsid w:val="00E22BBC"/>
    <w:rsid w:val="00E26A7C"/>
    <w:rsid w:val="00E31D74"/>
    <w:rsid w:val="00E44F3A"/>
    <w:rsid w:val="00E51AB7"/>
    <w:rsid w:val="00E539D5"/>
    <w:rsid w:val="00E5709A"/>
    <w:rsid w:val="00E7583F"/>
    <w:rsid w:val="00E77077"/>
    <w:rsid w:val="00E9615B"/>
    <w:rsid w:val="00EA3438"/>
    <w:rsid w:val="00EA4681"/>
    <w:rsid w:val="00EA5D93"/>
    <w:rsid w:val="00EA7937"/>
    <w:rsid w:val="00EA7D41"/>
    <w:rsid w:val="00EB6607"/>
    <w:rsid w:val="00EC2EE3"/>
    <w:rsid w:val="00F01303"/>
    <w:rsid w:val="00F22336"/>
    <w:rsid w:val="00F231D2"/>
    <w:rsid w:val="00F24117"/>
    <w:rsid w:val="00F32476"/>
    <w:rsid w:val="00F417C9"/>
    <w:rsid w:val="00F56F9A"/>
    <w:rsid w:val="00F57748"/>
    <w:rsid w:val="00F763D6"/>
    <w:rsid w:val="00F81396"/>
    <w:rsid w:val="00F86554"/>
    <w:rsid w:val="00F93131"/>
    <w:rsid w:val="00FA6F9B"/>
    <w:rsid w:val="00FC31C9"/>
    <w:rsid w:val="00FC5817"/>
    <w:rsid w:val="00FD5ADC"/>
    <w:rsid w:val="00FD6D2F"/>
    <w:rsid w:val="00FE2583"/>
    <w:rsid w:val="00FE4239"/>
    <w:rsid w:val="00FE5ADB"/>
    <w:rsid w:val="00FF4E1E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4D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24D5"/>
    <w:pPr>
      <w:jc w:val="right"/>
    </w:pPr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224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24D5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5224D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224D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24D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62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62B34"/>
    <w:rPr>
      <w:rFonts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823391"/>
    <w:pPr>
      <w:ind w:firstLineChars="400" w:firstLine="1760"/>
    </w:pPr>
    <w:rPr>
      <w:rFonts w:ascii="Times New Roman" w:hAnsi="Times New Roman"/>
      <w:sz w:val="4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23391"/>
    <w:rPr>
      <w:rFonts w:ascii="Times New Roman" w:eastAsia="宋体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9545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715E4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A133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133A3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1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1330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971551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1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62</Words>
  <Characters>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附件：参会回执表</dc:title>
  <dc:subject/>
  <dc:creator>Windows 用户</dc:creator>
  <cp:keywords/>
  <dc:description/>
  <cp:lastModifiedBy>微软用户</cp:lastModifiedBy>
  <cp:revision>2</cp:revision>
  <cp:lastPrinted>2018-05-02T05:31:00Z</cp:lastPrinted>
  <dcterms:created xsi:type="dcterms:W3CDTF">2019-03-21T01:00:00Z</dcterms:created>
  <dcterms:modified xsi:type="dcterms:W3CDTF">2019-03-21T01:00:00Z</dcterms:modified>
</cp:coreProperties>
</file>